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1823" w14:textId="46A799BA" w:rsidR="0078723A" w:rsidRDefault="004F634A" w:rsidP="00362834">
      <w:pPr>
        <w:pStyle w:val="Titel"/>
        <w:rPr>
          <w:sz w:val="32"/>
          <w:szCs w:val="52"/>
        </w:rPr>
      </w:pPr>
      <w:r>
        <w:rPr>
          <w:sz w:val="32"/>
          <w:szCs w:val="52"/>
        </w:rPr>
        <w:t xml:space="preserve">Hauptversammlung </w:t>
      </w:r>
      <w:r w:rsidR="00D029FD" w:rsidRPr="00683D47">
        <w:rPr>
          <w:sz w:val="32"/>
          <w:szCs w:val="52"/>
        </w:rPr>
        <w:t xml:space="preserve">GRÜNE Stadt </w:t>
      </w:r>
      <w:r w:rsidR="00A37AE9">
        <w:rPr>
          <w:sz w:val="32"/>
          <w:szCs w:val="52"/>
        </w:rPr>
        <w:t xml:space="preserve">und Region </w:t>
      </w:r>
      <w:r w:rsidR="00D029FD" w:rsidRPr="00683D47">
        <w:rPr>
          <w:sz w:val="32"/>
          <w:szCs w:val="52"/>
        </w:rPr>
        <w:t>St.Gallen</w:t>
      </w:r>
    </w:p>
    <w:p w14:paraId="62B8AEFE" w14:textId="045EB7BE" w:rsidR="004F634A" w:rsidRPr="004F634A" w:rsidRDefault="004F634A" w:rsidP="004F634A">
      <w:pPr>
        <w:rPr>
          <w:sz w:val="24"/>
          <w:szCs w:val="24"/>
        </w:rPr>
      </w:pPr>
      <w:r w:rsidRPr="004F634A">
        <w:rPr>
          <w:sz w:val="24"/>
          <w:szCs w:val="24"/>
        </w:rPr>
        <w:t xml:space="preserve">Freitag, 25. April 2025, 19 Uhr, </w:t>
      </w:r>
      <w:proofErr w:type="spellStart"/>
      <w:r w:rsidRPr="004F634A">
        <w:rPr>
          <w:sz w:val="24"/>
          <w:szCs w:val="24"/>
        </w:rPr>
        <w:t>Offcut</w:t>
      </w:r>
      <w:proofErr w:type="spellEnd"/>
      <w:r w:rsidRPr="004F634A">
        <w:rPr>
          <w:sz w:val="24"/>
          <w:szCs w:val="24"/>
        </w:rPr>
        <w:t>, Ulmenstrasse 5, St.Gallen</w:t>
      </w:r>
    </w:p>
    <w:p w14:paraId="1052D4AE" w14:textId="77777777" w:rsidR="007D5DCC" w:rsidRPr="004F634A" w:rsidRDefault="007D5DCC" w:rsidP="001355AE">
      <w:pPr>
        <w:rPr>
          <w:sz w:val="24"/>
          <w:szCs w:val="24"/>
          <w:lang w:val="sv-SE"/>
        </w:rPr>
      </w:pPr>
    </w:p>
    <w:p w14:paraId="5BE5E25A" w14:textId="7E07B6EC" w:rsidR="009671B9" w:rsidRDefault="004F634A" w:rsidP="009671B9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TRAKTANDEN</w:t>
      </w:r>
    </w:p>
    <w:p w14:paraId="7F2048F8" w14:textId="77777777" w:rsidR="004F634A" w:rsidRPr="004F634A" w:rsidRDefault="004F634A" w:rsidP="009671B9">
      <w:pPr>
        <w:rPr>
          <w:sz w:val="24"/>
          <w:szCs w:val="24"/>
          <w:lang w:val="da-DK"/>
        </w:rPr>
      </w:pPr>
    </w:p>
    <w:p w14:paraId="1BA5D2C0" w14:textId="77777777" w:rsidR="00344269" w:rsidRPr="00344269" w:rsidRDefault="00344269" w:rsidP="00344269">
      <w:pPr>
        <w:numPr>
          <w:ilvl w:val="0"/>
          <w:numId w:val="15"/>
        </w:numPr>
        <w:rPr>
          <w:sz w:val="24"/>
          <w:szCs w:val="24"/>
        </w:rPr>
      </w:pPr>
      <w:proofErr w:type="spellStart"/>
      <w:r w:rsidRPr="00344269">
        <w:rPr>
          <w:sz w:val="24"/>
          <w:szCs w:val="24"/>
          <w:lang w:val="de-DE"/>
        </w:rPr>
        <w:t>Begrüssung</w:t>
      </w:r>
      <w:proofErr w:type="spellEnd"/>
    </w:p>
    <w:p w14:paraId="4392D702" w14:textId="77777777" w:rsidR="00344269" w:rsidRPr="00344269" w:rsidRDefault="00344269" w:rsidP="00344269">
      <w:pPr>
        <w:numPr>
          <w:ilvl w:val="0"/>
          <w:numId w:val="15"/>
        </w:numPr>
        <w:rPr>
          <w:sz w:val="24"/>
          <w:szCs w:val="24"/>
        </w:rPr>
      </w:pPr>
      <w:r w:rsidRPr="00344269">
        <w:rPr>
          <w:sz w:val="24"/>
          <w:szCs w:val="24"/>
          <w:lang w:val="de-DE"/>
        </w:rPr>
        <w:t>Führung durch den Materialmarkt OFFCUT</w:t>
      </w:r>
    </w:p>
    <w:p w14:paraId="493F9764" w14:textId="30A9F0DE" w:rsidR="00344269" w:rsidRPr="00344269" w:rsidRDefault="00344269" w:rsidP="00344269">
      <w:pPr>
        <w:numPr>
          <w:ilvl w:val="0"/>
          <w:numId w:val="15"/>
        </w:numPr>
        <w:rPr>
          <w:sz w:val="24"/>
          <w:szCs w:val="24"/>
        </w:rPr>
      </w:pPr>
      <w:r w:rsidRPr="00344269">
        <w:rPr>
          <w:sz w:val="24"/>
          <w:szCs w:val="24"/>
          <w:lang w:val="de-DE"/>
        </w:rPr>
        <w:t>Protokoll der Hauptversammlung vom 26. April 2024</w:t>
      </w:r>
    </w:p>
    <w:p w14:paraId="279FACF9" w14:textId="302A786B" w:rsidR="00344269" w:rsidRPr="00344269" w:rsidRDefault="00344269" w:rsidP="00344269">
      <w:pPr>
        <w:numPr>
          <w:ilvl w:val="0"/>
          <w:numId w:val="15"/>
        </w:numPr>
        <w:rPr>
          <w:sz w:val="24"/>
          <w:szCs w:val="24"/>
        </w:rPr>
      </w:pPr>
      <w:r w:rsidRPr="00344269">
        <w:rPr>
          <w:sz w:val="24"/>
          <w:szCs w:val="24"/>
          <w:lang w:val="de-DE"/>
        </w:rPr>
        <w:t>Jahresbericht des Präsidenten</w:t>
      </w:r>
    </w:p>
    <w:p w14:paraId="33BB9789" w14:textId="709C4DF4" w:rsidR="00344269" w:rsidRPr="00344269" w:rsidRDefault="00344269" w:rsidP="00344269">
      <w:pPr>
        <w:numPr>
          <w:ilvl w:val="0"/>
          <w:numId w:val="15"/>
        </w:numPr>
        <w:rPr>
          <w:sz w:val="24"/>
          <w:szCs w:val="24"/>
        </w:rPr>
      </w:pPr>
      <w:r w:rsidRPr="00344269">
        <w:rPr>
          <w:sz w:val="24"/>
          <w:szCs w:val="24"/>
          <w:lang w:val="de-DE"/>
        </w:rPr>
        <w:t>Rückblick Stadtparlamentswahlen 2024</w:t>
      </w:r>
    </w:p>
    <w:p w14:paraId="3EB13CC2" w14:textId="7CE5A40C" w:rsidR="00344269" w:rsidRPr="00344269" w:rsidRDefault="00344269" w:rsidP="00344269">
      <w:pPr>
        <w:numPr>
          <w:ilvl w:val="0"/>
          <w:numId w:val="15"/>
        </w:numPr>
        <w:rPr>
          <w:sz w:val="24"/>
          <w:szCs w:val="24"/>
        </w:rPr>
      </w:pPr>
      <w:r w:rsidRPr="00344269">
        <w:rPr>
          <w:sz w:val="24"/>
          <w:szCs w:val="24"/>
          <w:lang w:val="de-DE"/>
        </w:rPr>
        <w:t>Jahresbericht der Fraktion</w:t>
      </w:r>
    </w:p>
    <w:p w14:paraId="3074BE16" w14:textId="569DD85B" w:rsidR="00344269" w:rsidRPr="00344269" w:rsidRDefault="00344269" w:rsidP="00344269">
      <w:pPr>
        <w:numPr>
          <w:ilvl w:val="0"/>
          <w:numId w:val="15"/>
        </w:numPr>
        <w:rPr>
          <w:sz w:val="24"/>
          <w:szCs w:val="24"/>
        </w:rPr>
      </w:pPr>
      <w:r w:rsidRPr="00344269">
        <w:rPr>
          <w:sz w:val="24"/>
          <w:szCs w:val="24"/>
          <w:lang w:val="de-DE"/>
        </w:rPr>
        <w:t>Rechnung 2024, Budget 2025 und Antrag Revisionsstelle</w:t>
      </w:r>
    </w:p>
    <w:p w14:paraId="09AD2325" w14:textId="063C5B42" w:rsidR="00344269" w:rsidRPr="00344269" w:rsidRDefault="00344269" w:rsidP="00344269">
      <w:pPr>
        <w:numPr>
          <w:ilvl w:val="0"/>
          <w:numId w:val="15"/>
        </w:numPr>
        <w:rPr>
          <w:sz w:val="24"/>
          <w:szCs w:val="24"/>
        </w:rPr>
      </w:pPr>
      <w:r w:rsidRPr="00344269">
        <w:rPr>
          <w:sz w:val="24"/>
          <w:szCs w:val="24"/>
          <w:lang w:val="de-DE"/>
        </w:rPr>
        <w:t>Wahlen und Verabschiedung</w:t>
      </w:r>
    </w:p>
    <w:p w14:paraId="5229EB0D" w14:textId="1E8CDC86" w:rsidR="00344269" w:rsidRPr="00344269" w:rsidRDefault="004F634A" w:rsidP="00344269">
      <w:pPr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de-DE"/>
        </w:rPr>
        <w:t>P</w:t>
      </w:r>
      <w:r w:rsidR="00344269" w:rsidRPr="00344269">
        <w:rPr>
          <w:sz w:val="24"/>
          <w:szCs w:val="24"/>
          <w:lang w:val="de-DE"/>
        </w:rPr>
        <w:t>arolenfassung</w:t>
      </w:r>
      <w:proofErr w:type="spellEnd"/>
      <w:r w:rsidR="00344269" w:rsidRPr="00344269">
        <w:rPr>
          <w:sz w:val="24"/>
          <w:szCs w:val="24"/>
          <w:lang w:val="de-DE"/>
        </w:rPr>
        <w:t xml:space="preserve"> städtische Abstimmungen vom 18. Mai 2025</w:t>
      </w:r>
    </w:p>
    <w:p w14:paraId="2D2B3CCC" w14:textId="74988890" w:rsidR="00344269" w:rsidRPr="00344269" w:rsidRDefault="00344269" w:rsidP="00344269">
      <w:pPr>
        <w:numPr>
          <w:ilvl w:val="0"/>
          <w:numId w:val="15"/>
        </w:numPr>
        <w:rPr>
          <w:sz w:val="24"/>
          <w:szCs w:val="24"/>
        </w:rPr>
      </w:pPr>
      <w:r w:rsidRPr="00344269">
        <w:rPr>
          <w:sz w:val="24"/>
          <w:szCs w:val="24"/>
          <w:lang w:val="de-DE"/>
        </w:rPr>
        <w:t>Ausblick und Ziele</w:t>
      </w:r>
    </w:p>
    <w:p w14:paraId="6EC8273D" w14:textId="7AAF28FA" w:rsidR="00344269" w:rsidRPr="00344269" w:rsidRDefault="00344269" w:rsidP="00344269">
      <w:pPr>
        <w:numPr>
          <w:ilvl w:val="0"/>
          <w:numId w:val="15"/>
        </w:numPr>
        <w:rPr>
          <w:sz w:val="24"/>
          <w:szCs w:val="24"/>
        </w:rPr>
      </w:pPr>
      <w:r w:rsidRPr="00344269">
        <w:rPr>
          <w:sz w:val="24"/>
          <w:szCs w:val="24"/>
          <w:lang w:val="de-DE"/>
        </w:rPr>
        <w:t>Varia und Apéro</w:t>
      </w:r>
    </w:p>
    <w:p w14:paraId="1D297987" w14:textId="77777777" w:rsidR="009671B9" w:rsidRDefault="009671B9" w:rsidP="009671B9">
      <w:pPr>
        <w:rPr>
          <w:sz w:val="24"/>
          <w:szCs w:val="24"/>
          <w:lang w:val="da-DK"/>
        </w:rPr>
      </w:pPr>
    </w:p>
    <w:p w14:paraId="52E6434C" w14:textId="6F34A44D" w:rsidR="004F634A" w:rsidRPr="004F634A" w:rsidRDefault="004F634A" w:rsidP="009671B9">
      <w:pPr>
        <w:rPr>
          <w:szCs w:val="20"/>
          <w:lang w:val="da-DK"/>
        </w:rPr>
      </w:pPr>
      <w:r w:rsidRPr="004F634A">
        <w:rPr>
          <w:szCs w:val="20"/>
          <w:lang w:val="da-DK"/>
        </w:rPr>
        <w:t xml:space="preserve">Michael </w:t>
      </w:r>
      <w:proofErr w:type="spellStart"/>
      <w:r w:rsidRPr="004F634A">
        <w:rPr>
          <w:szCs w:val="20"/>
          <w:lang w:val="da-DK"/>
        </w:rPr>
        <w:t>Breu</w:t>
      </w:r>
      <w:proofErr w:type="spellEnd"/>
      <w:r w:rsidRPr="004F634A">
        <w:rPr>
          <w:szCs w:val="20"/>
          <w:lang w:val="da-DK"/>
        </w:rPr>
        <w:t>/17.4.2025</w:t>
      </w:r>
    </w:p>
    <w:p w14:paraId="3A069A27" w14:textId="77777777" w:rsidR="009671B9" w:rsidRPr="009671B9" w:rsidRDefault="009671B9" w:rsidP="009671B9">
      <w:pPr>
        <w:jc w:val="center"/>
        <w:rPr>
          <w:sz w:val="16"/>
          <w:szCs w:val="16"/>
          <w:lang w:val="da-DK"/>
        </w:rPr>
      </w:pPr>
    </w:p>
    <w:sectPr w:rsidR="009671B9" w:rsidRPr="009671B9" w:rsidSect="00D354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134" w:bottom="851" w:left="1418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0F05E" w14:textId="77777777" w:rsidR="00AD678B" w:rsidRDefault="00AD678B" w:rsidP="002D0A33">
      <w:pPr>
        <w:spacing w:after="0" w:line="240" w:lineRule="auto"/>
      </w:pPr>
      <w:r>
        <w:separator/>
      </w:r>
    </w:p>
  </w:endnote>
  <w:endnote w:type="continuationSeparator" w:id="0">
    <w:p w14:paraId="05B208FD" w14:textId="77777777" w:rsidR="00AD678B" w:rsidRDefault="00AD678B" w:rsidP="002D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anukOT-Regular">
    <w:panose1 w:val="020B0604020202020204"/>
    <w:charset w:val="4D"/>
    <w:family w:val="auto"/>
    <w:notTrueType/>
    <w:pitch w:val="variable"/>
    <w:sig w:usb0="800000AF" w:usb1="4000205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ukOT-Light">
    <w:panose1 w:val="020B0604020202020204"/>
    <w:charset w:val="4D"/>
    <w:family w:val="auto"/>
    <w:notTrueType/>
    <w:pitch w:val="variable"/>
    <w:sig w:usb0="800000A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ohit Devanagari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ukOT-Bold">
    <w:panose1 w:val="020B0604020202020204"/>
    <w:charset w:val="4D"/>
    <w:family w:val="auto"/>
    <w:notTrueType/>
    <w:pitch w:val="variable"/>
    <w:sig w:usb0="800000AF" w:usb1="4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F738" w14:textId="77777777" w:rsidR="00A37AE9" w:rsidRDefault="00A37A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41A3" w14:textId="77777777" w:rsidR="002F44E1" w:rsidRDefault="002D0A33" w:rsidP="002F44E1">
    <w:pPr>
      <w:pStyle w:val="Fuzeile"/>
      <w:jc w:val="both"/>
      <w:rPr>
        <w:color w:val="78A600"/>
        <w:sz w:val="18"/>
      </w:rPr>
    </w:pPr>
    <w:r w:rsidRPr="002D0A33">
      <w:rPr>
        <w:color w:val="78A600"/>
        <w:sz w:val="18"/>
      </w:rPr>
      <w:t xml:space="preserve">GRÜNE Stadt und Region St.Gallen </w:t>
    </w:r>
    <w:r w:rsidR="002F44E1">
      <w:rPr>
        <w:color w:val="78A600"/>
        <w:sz w:val="18"/>
      </w:rPr>
      <w:tab/>
    </w:r>
    <w:r w:rsidR="002F44E1" w:rsidRPr="002D0A33">
      <w:rPr>
        <w:color w:val="78A600"/>
        <w:sz w:val="18"/>
      </w:rPr>
      <w:t>Postfach 20</w:t>
    </w:r>
    <w:r w:rsidR="002F44E1">
      <w:rPr>
        <w:color w:val="78A600"/>
        <w:sz w:val="18"/>
      </w:rPr>
      <w:t>7</w:t>
    </w:r>
    <w:r w:rsidR="002F44E1">
      <w:rPr>
        <w:color w:val="78A600"/>
        <w:sz w:val="18"/>
      </w:rPr>
      <w:tab/>
    </w:r>
    <w:r w:rsidR="002F44E1" w:rsidRPr="002D0A33">
      <w:rPr>
        <w:color w:val="78A600"/>
        <w:sz w:val="18"/>
      </w:rPr>
      <w:t xml:space="preserve">stadtgruene@gruene-sg.ch </w:t>
    </w:r>
  </w:p>
  <w:p w14:paraId="4750E806" w14:textId="2C7E8467" w:rsidR="002F44E1" w:rsidRPr="002F44E1" w:rsidRDefault="002F44E1" w:rsidP="002F44E1">
    <w:pPr>
      <w:pStyle w:val="Fuzeile"/>
      <w:tabs>
        <w:tab w:val="left" w:pos="1076"/>
      </w:tabs>
      <w:jc w:val="both"/>
      <w:rPr>
        <w:color w:val="78A600"/>
        <w:sz w:val="18"/>
        <w:lang w:val="en-US"/>
      </w:rPr>
    </w:pPr>
    <w:r w:rsidRPr="00300574">
      <w:rPr>
        <w:color w:val="78A600"/>
        <w:sz w:val="18"/>
      </w:rPr>
      <w:tab/>
    </w:r>
    <w:r w:rsidRPr="00300574">
      <w:rPr>
        <w:color w:val="78A600"/>
        <w:sz w:val="18"/>
      </w:rPr>
      <w:tab/>
    </w:r>
    <w:r w:rsidRPr="002F44E1">
      <w:rPr>
        <w:color w:val="78A600"/>
        <w:sz w:val="18"/>
        <w:lang w:val="en-US"/>
      </w:rPr>
      <w:t xml:space="preserve">9004 </w:t>
    </w:r>
    <w:proofErr w:type="gramStart"/>
    <w:r w:rsidRPr="002F44E1">
      <w:rPr>
        <w:color w:val="78A600"/>
        <w:sz w:val="18"/>
        <w:lang w:val="en-US"/>
      </w:rPr>
      <w:t>St.Gallen</w:t>
    </w:r>
    <w:proofErr w:type="gramEnd"/>
    <w:r w:rsidRPr="002F44E1">
      <w:rPr>
        <w:color w:val="78A600"/>
        <w:sz w:val="18"/>
        <w:lang w:val="en-US"/>
      </w:rPr>
      <w:t xml:space="preserve"> </w:t>
    </w:r>
    <w:r w:rsidRPr="002F44E1">
      <w:rPr>
        <w:color w:val="78A600"/>
        <w:sz w:val="18"/>
        <w:lang w:val="en-US"/>
      </w:rPr>
      <w:tab/>
      <w:t>www.gruene-s</w:t>
    </w:r>
    <w:r w:rsidR="000E3A3B">
      <w:rPr>
        <w:color w:val="78A600"/>
        <w:sz w:val="18"/>
        <w:lang w:val="en-US"/>
      </w:rPr>
      <w:t>tadts</w:t>
    </w:r>
    <w:r w:rsidRPr="002F44E1">
      <w:rPr>
        <w:color w:val="78A600"/>
        <w:sz w:val="18"/>
        <w:lang w:val="en-US"/>
      </w:rPr>
      <w:t xml:space="preserve">g.ch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01411" w14:textId="77777777" w:rsidR="00A37AE9" w:rsidRDefault="00A37A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5548C" w14:textId="77777777" w:rsidR="00AD678B" w:rsidRDefault="00AD678B" w:rsidP="002D0A33">
      <w:pPr>
        <w:spacing w:after="0" w:line="240" w:lineRule="auto"/>
      </w:pPr>
      <w:r>
        <w:separator/>
      </w:r>
    </w:p>
  </w:footnote>
  <w:footnote w:type="continuationSeparator" w:id="0">
    <w:p w14:paraId="08271D47" w14:textId="77777777" w:rsidR="00AD678B" w:rsidRDefault="00AD678B" w:rsidP="002D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98A5" w14:textId="77777777" w:rsidR="00A37AE9" w:rsidRDefault="00A37A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EAE57" w14:textId="77777777" w:rsidR="000E6047" w:rsidRDefault="002D0A33" w:rsidP="002D0A33">
    <w:pPr>
      <w:pStyle w:val="Kopfzeile"/>
      <w:jc w:val="right"/>
    </w:pPr>
    <w:r>
      <w:rPr>
        <w:rFonts w:ascii="SanukOT-Regular" w:hAnsi="SanukOT-Regular" w:cs="Tahoma"/>
        <w:b/>
        <w:noProof/>
        <w:color w:val="D82679"/>
        <w:sz w:val="28"/>
        <w:szCs w:val="28"/>
        <w:lang w:eastAsia="de-CH"/>
      </w:rPr>
      <w:drawing>
        <wp:inline distT="0" distB="0" distL="0" distR="0" wp14:anchorId="3B433A9F" wp14:editId="1D2CB6B0">
          <wp:extent cx="1081736" cy="612000"/>
          <wp:effectExtent l="0" t="0" r="444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736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3243C" w14:textId="77777777" w:rsidR="00BC0860" w:rsidRDefault="00BC0860" w:rsidP="002D0A33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52E5" w14:textId="77777777" w:rsidR="00A37AE9" w:rsidRDefault="00A37A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343"/>
    <w:multiLevelType w:val="hybridMultilevel"/>
    <w:tmpl w:val="B4468A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4DFF"/>
    <w:multiLevelType w:val="hybridMultilevel"/>
    <w:tmpl w:val="CAD85F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035B"/>
    <w:multiLevelType w:val="hybridMultilevel"/>
    <w:tmpl w:val="04EABE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E5C0C"/>
    <w:multiLevelType w:val="hybridMultilevel"/>
    <w:tmpl w:val="4C7CB4A0"/>
    <w:lvl w:ilvl="0" w:tplc="F42CF904">
      <w:start w:val="1"/>
      <w:numFmt w:val="bullet"/>
      <w:pStyle w:val="StandardAufzhlung"/>
      <w:lvlText w:val=""/>
      <w:lvlJc w:val="left"/>
      <w:pPr>
        <w:ind w:left="720" w:hanging="360"/>
      </w:pPr>
      <w:rPr>
        <w:rFonts w:ascii="Symbol" w:hAnsi="Symbol" w:hint="default"/>
        <w:color w:val="84B41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74EBF"/>
    <w:multiLevelType w:val="multilevel"/>
    <w:tmpl w:val="57AE2FA6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DC406E"/>
    <w:multiLevelType w:val="hybridMultilevel"/>
    <w:tmpl w:val="8C5630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1E82"/>
    <w:multiLevelType w:val="hybridMultilevel"/>
    <w:tmpl w:val="4AB8CB3A"/>
    <w:lvl w:ilvl="0" w:tplc="F07EC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A4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0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07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29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AB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AF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4B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CC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101B35"/>
    <w:multiLevelType w:val="hybridMultilevel"/>
    <w:tmpl w:val="A62C64E8"/>
    <w:lvl w:ilvl="0" w:tplc="9CAE5776">
      <w:numFmt w:val="bullet"/>
      <w:lvlText w:val="-"/>
      <w:lvlJc w:val="left"/>
      <w:pPr>
        <w:ind w:left="720" w:hanging="360"/>
      </w:pPr>
      <w:rPr>
        <w:rFonts w:ascii="SanukOT-Regular" w:eastAsiaTheme="majorEastAsia" w:hAnsi="SanukOT-Regular" w:cstheme="maj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F234D"/>
    <w:multiLevelType w:val="hybridMultilevel"/>
    <w:tmpl w:val="2F0093EE"/>
    <w:lvl w:ilvl="0" w:tplc="742640E0">
      <w:start w:val="14"/>
      <w:numFmt w:val="bullet"/>
      <w:lvlText w:val="-"/>
      <w:lvlJc w:val="left"/>
      <w:pPr>
        <w:ind w:left="720" w:hanging="360"/>
      </w:pPr>
      <w:rPr>
        <w:rFonts w:ascii="SanukOT-Light" w:eastAsiaTheme="minorHAnsi" w:hAnsi="SanukOT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649EB"/>
    <w:multiLevelType w:val="hybridMultilevel"/>
    <w:tmpl w:val="07C439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46E4D"/>
    <w:multiLevelType w:val="hybridMultilevel"/>
    <w:tmpl w:val="48682B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453A1"/>
    <w:multiLevelType w:val="hybridMultilevel"/>
    <w:tmpl w:val="1F1AB0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F0DFD"/>
    <w:multiLevelType w:val="hybridMultilevel"/>
    <w:tmpl w:val="DA94F3F2"/>
    <w:lvl w:ilvl="0" w:tplc="EDF693DC">
      <w:numFmt w:val="bullet"/>
      <w:lvlText w:val="-"/>
      <w:lvlJc w:val="left"/>
      <w:pPr>
        <w:ind w:left="720" w:hanging="360"/>
      </w:pPr>
      <w:rPr>
        <w:rFonts w:ascii="SanukOT-Light" w:eastAsiaTheme="minorHAnsi" w:hAnsi="SanukOT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0432">
    <w:abstractNumId w:val="4"/>
  </w:num>
  <w:num w:numId="2" w16cid:durableId="299966626">
    <w:abstractNumId w:val="3"/>
  </w:num>
  <w:num w:numId="3" w16cid:durableId="719548157">
    <w:abstractNumId w:val="8"/>
  </w:num>
  <w:num w:numId="4" w16cid:durableId="1672291818">
    <w:abstractNumId w:val="7"/>
  </w:num>
  <w:num w:numId="5" w16cid:durableId="1281956151">
    <w:abstractNumId w:val="12"/>
  </w:num>
  <w:num w:numId="6" w16cid:durableId="637224143">
    <w:abstractNumId w:val="3"/>
  </w:num>
  <w:num w:numId="7" w16cid:durableId="1175727489">
    <w:abstractNumId w:val="11"/>
  </w:num>
  <w:num w:numId="8" w16cid:durableId="1567033882">
    <w:abstractNumId w:val="2"/>
  </w:num>
  <w:num w:numId="9" w16cid:durableId="59183068">
    <w:abstractNumId w:val="3"/>
  </w:num>
  <w:num w:numId="10" w16cid:durableId="1769351182">
    <w:abstractNumId w:val="10"/>
  </w:num>
  <w:num w:numId="11" w16cid:durableId="2133089755">
    <w:abstractNumId w:val="9"/>
  </w:num>
  <w:num w:numId="12" w16cid:durableId="1792625496">
    <w:abstractNumId w:val="5"/>
  </w:num>
  <w:num w:numId="13" w16cid:durableId="1470635836">
    <w:abstractNumId w:val="0"/>
  </w:num>
  <w:num w:numId="14" w16cid:durableId="854878262">
    <w:abstractNumId w:val="1"/>
  </w:num>
  <w:num w:numId="15" w16cid:durableId="54895434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E9"/>
    <w:rsid w:val="00000147"/>
    <w:rsid w:val="00001785"/>
    <w:rsid w:val="0000264F"/>
    <w:rsid w:val="0000704F"/>
    <w:rsid w:val="00007164"/>
    <w:rsid w:val="000110A9"/>
    <w:rsid w:val="000204F3"/>
    <w:rsid w:val="000238D0"/>
    <w:rsid w:val="00024728"/>
    <w:rsid w:val="000306EB"/>
    <w:rsid w:val="00031497"/>
    <w:rsid w:val="0003735C"/>
    <w:rsid w:val="00037936"/>
    <w:rsid w:val="00037D22"/>
    <w:rsid w:val="0004096D"/>
    <w:rsid w:val="00040A32"/>
    <w:rsid w:val="00044836"/>
    <w:rsid w:val="000458C0"/>
    <w:rsid w:val="000461AF"/>
    <w:rsid w:val="00047122"/>
    <w:rsid w:val="000514E8"/>
    <w:rsid w:val="0005487F"/>
    <w:rsid w:val="000554E7"/>
    <w:rsid w:val="00055966"/>
    <w:rsid w:val="00056453"/>
    <w:rsid w:val="00057AF4"/>
    <w:rsid w:val="000650BB"/>
    <w:rsid w:val="00067410"/>
    <w:rsid w:val="00075D2B"/>
    <w:rsid w:val="00077C9C"/>
    <w:rsid w:val="00082057"/>
    <w:rsid w:val="00082655"/>
    <w:rsid w:val="00082A5B"/>
    <w:rsid w:val="00082DC0"/>
    <w:rsid w:val="000840C3"/>
    <w:rsid w:val="00086909"/>
    <w:rsid w:val="0008700B"/>
    <w:rsid w:val="00087857"/>
    <w:rsid w:val="00087E87"/>
    <w:rsid w:val="00092D17"/>
    <w:rsid w:val="00094C46"/>
    <w:rsid w:val="000A2575"/>
    <w:rsid w:val="000A26AE"/>
    <w:rsid w:val="000A7637"/>
    <w:rsid w:val="000A7D8C"/>
    <w:rsid w:val="000B0124"/>
    <w:rsid w:val="000B0162"/>
    <w:rsid w:val="000B22AF"/>
    <w:rsid w:val="000B26F7"/>
    <w:rsid w:val="000B4D53"/>
    <w:rsid w:val="000B4E94"/>
    <w:rsid w:val="000B6866"/>
    <w:rsid w:val="000B68C9"/>
    <w:rsid w:val="000B6C64"/>
    <w:rsid w:val="000B76D6"/>
    <w:rsid w:val="000C3426"/>
    <w:rsid w:val="000C34F0"/>
    <w:rsid w:val="000C3BF0"/>
    <w:rsid w:val="000C3F1B"/>
    <w:rsid w:val="000C40E9"/>
    <w:rsid w:val="000C4F6A"/>
    <w:rsid w:val="000C57BA"/>
    <w:rsid w:val="000C5E65"/>
    <w:rsid w:val="000C6048"/>
    <w:rsid w:val="000D15E2"/>
    <w:rsid w:val="000D3D1D"/>
    <w:rsid w:val="000D47FB"/>
    <w:rsid w:val="000E3A3B"/>
    <w:rsid w:val="000E530F"/>
    <w:rsid w:val="000E56A9"/>
    <w:rsid w:val="000E6047"/>
    <w:rsid w:val="000F170D"/>
    <w:rsid w:val="000F2D42"/>
    <w:rsid w:val="000F3D52"/>
    <w:rsid w:val="000F5D8C"/>
    <w:rsid w:val="00106F29"/>
    <w:rsid w:val="00110740"/>
    <w:rsid w:val="0011243A"/>
    <w:rsid w:val="001132D6"/>
    <w:rsid w:val="001138AA"/>
    <w:rsid w:val="00114459"/>
    <w:rsid w:val="0012058B"/>
    <w:rsid w:val="0012153A"/>
    <w:rsid w:val="001233B7"/>
    <w:rsid w:val="00126BA0"/>
    <w:rsid w:val="00127293"/>
    <w:rsid w:val="00127A5E"/>
    <w:rsid w:val="0013098D"/>
    <w:rsid w:val="00131A83"/>
    <w:rsid w:val="0013341B"/>
    <w:rsid w:val="001352F6"/>
    <w:rsid w:val="001355AE"/>
    <w:rsid w:val="00136B46"/>
    <w:rsid w:val="00136FFE"/>
    <w:rsid w:val="001420B7"/>
    <w:rsid w:val="00143BC6"/>
    <w:rsid w:val="001464F1"/>
    <w:rsid w:val="0015015A"/>
    <w:rsid w:val="00151352"/>
    <w:rsid w:val="00153975"/>
    <w:rsid w:val="001555CA"/>
    <w:rsid w:val="00155AA7"/>
    <w:rsid w:val="001564E5"/>
    <w:rsid w:val="00161741"/>
    <w:rsid w:val="00161CA9"/>
    <w:rsid w:val="00162CB5"/>
    <w:rsid w:val="00163875"/>
    <w:rsid w:val="001649A8"/>
    <w:rsid w:val="00165150"/>
    <w:rsid w:val="001700DC"/>
    <w:rsid w:val="00171357"/>
    <w:rsid w:val="00173B34"/>
    <w:rsid w:val="001757B4"/>
    <w:rsid w:val="00176B06"/>
    <w:rsid w:val="001771F5"/>
    <w:rsid w:val="00177B54"/>
    <w:rsid w:val="00177D41"/>
    <w:rsid w:val="00180EE7"/>
    <w:rsid w:val="00184C2C"/>
    <w:rsid w:val="0018680E"/>
    <w:rsid w:val="00186DA9"/>
    <w:rsid w:val="001900CB"/>
    <w:rsid w:val="0019149B"/>
    <w:rsid w:val="001915A6"/>
    <w:rsid w:val="00191A30"/>
    <w:rsid w:val="00191C40"/>
    <w:rsid w:val="001925E3"/>
    <w:rsid w:val="0019292C"/>
    <w:rsid w:val="00194B6E"/>
    <w:rsid w:val="00196D72"/>
    <w:rsid w:val="001A0A17"/>
    <w:rsid w:val="001A12F7"/>
    <w:rsid w:val="001A22A8"/>
    <w:rsid w:val="001A303C"/>
    <w:rsid w:val="001A31BA"/>
    <w:rsid w:val="001A69D7"/>
    <w:rsid w:val="001B4EF9"/>
    <w:rsid w:val="001B7132"/>
    <w:rsid w:val="001C2015"/>
    <w:rsid w:val="001C2339"/>
    <w:rsid w:val="001C2382"/>
    <w:rsid w:val="001C3510"/>
    <w:rsid w:val="001C4698"/>
    <w:rsid w:val="001C673C"/>
    <w:rsid w:val="001D6428"/>
    <w:rsid w:val="001E14D5"/>
    <w:rsid w:val="001E1E15"/>
    <w:rsid w:val="001E25D9"/>
    <w:rsid w:val="001E27F3"/>
    <w:rsid w:val="001E36B9"/>
    <w:rsid w:val="001E37E3"/>
    <w:rsid w:val="001E3CE8"/>
    <w:rsid w:val="001E682D"/>
    <w:rsid w:val="001E725B"/>
    <w:rsid w:val="001F306C"/>
    <w:rsid w:val="001F47D3"/>
    <w:rsid w:val="001F4E6C"/>
    <w:rsid w:val="001F5060"/>
    <w:rsid w:val="002000C8"/>
    <w:rsid w:val="0020285C"/>
    <w:rsid w:val="0021580C"/>
    <w:rsid w:val="0022152F"/>
    <w:rsid w:val="00224CAA"/>
    <w:rsid w:val="00230E17"/>
    <w:rsid w:val="002328BC"/>
    <w:rsid w:val="002343D4"/>
    <w:rsid w:val="00234833"/>
    <w:rsid w:val="00245016"/>
    <w:rsid w:val="0024694F"/>
    <w:rsid w:val="00246D11"/>
    <w:rsid w:val="00256280"/>
    <w:rsid w:val="00257366"/>
    <w:rsid w:val="002657E0"/>
    <w:rsid w:val="00266526"/>
    <w:rsid w:val="00266631"/>
    <w:rsid w:val="0027024F"/>
    <w:rsid w:val="00270A4F"/>
    <w:rsid w:val="00271749"/>
    <w:rsid w:val="00273581"/>
    <w:rsid w:val="00273822"/>
    <w:rsid w:val="00274565"/>
    <w:rsid w:val="0027530C"/>
    <w:rsid w:val="0028059B"/>
    <w:rsid w:val="00283ACC"/>
    <w:rsid w:val="0028422E"/>
    <w:rsid w:val="0028744F"/>
    <w:rsid w:val="002917CC"/>
    <w:rsid w:val="00293C00"/>
    <w:rsid w:val="002968B8"/>
    <w:rsid w:val="00297C9E"/>
    <w:rsid w:val="002A047F"/>
    <w:rsid w:val="002A38B1"/>
    <w:rsid w:val="002A3E19"/>
    <w:rsid w:val="002A7A04"/>
    <w:rsid w:val="002B6E1F"/>
    <w:rsid w:val="002B7CAE"/>
    <w:rsid w:val="002C08AD"/>
    <w:rsid w:val="002C14AF"/>
    <w:rsid w:val="002C2362"/>
    <w:rsid w:val="002C42BF"/>
    <w:rsid w:val="002C46C5"/>
    <w:rsid w:val="002C5E5E"/>
    <w:rsid w:val="002D0A33"/>
    <w:rsid w:val="002D0AA9"/>
    <w:rsid w:val="002D3501"/>
    <w:rsid w:val="002D49B1"/>
    <w:rsid w:val="002E0252"/>
    <w:rsid w:val="002E2D40"/>
    <w:rsid w:val="002E477D"/>
    <w:rsid w:val="002E54FA"/>
    <w:rsid w:val="002E587D"/>
    <w:rsid w:val="002E5A04"/>
    <w:rsid w:val="002E7B25"/>
    <w:rsid w:val="002F0AF5"/>
    <w:rsid w:val="002F0FC6"/>
    <w:rsid w:val="002F1213"/>
    <w:rsid w:val="002F2084"/>
    <w:rsid w:val="002F44E1"/>
    <w:rsid w:val="002F4A1F"/>
    <w:rsid w:val="00300574"/>
    <w:rsid w:val="00301871"/>
    <w:rsid w:val="003068DD"/>
    <w:rsid w:val="00307B8D"/>
    <w:rsid w:val="003101D0"/>
    <w:rsid w:val="00310FC8"/>
    <w:rsid w:val="0031100D"/>
    <w:rsid w:val="00312F54"/>
    <w:rsid w:val="00317617"/>
    <w:rsid w:val="0032035F"/>
    <w:rsid w:val="0032163E"/>
    <w:rsid w:val="00322CDC"/>
    <w:rsid w:val="00325461"/>
    <w:rsid w:val="0032648D"/>
    <w:rsid w:val="003266C9"/>
    <w:rsid w:val="00327E80"/>
    <w:rsid w:val="00331E25"/>
    <w:rsid w:val="00344269"/>
    <w:rsid w:val="003448E5"/>
    <w:rsid w:val="00350853"/>
    <w:rsid w:val="00352AA7"/>
    <w:rsid w:val="00355AD7"/>
    <w:rsid w:val="00355B61"/>
    <w:rsid w:val="003572B3"/>
    <w:rsid w:val="003613F2"/>
    <w:rsid w:val="0036142E"/>
    <w:rsid w:val="00362834"/>
    <w:rsid w:val="00366537"/>
    <w:rsid w:val="003665AA"/>
    <w:rsid w:val="003703EF"/>
    <w:rsid w:val="003706ED"/>
    <w:rsid w:val="00371C40"/>
    <w:rsid w:val="003727B8"/>
    <w:rsid w:val="00373B8A"/>
    <w:rsid w:val="00373EFF"/>
    <w:rsid w:val="0037599A"/>
    <w:rsid w:val="003769A6"/>
    <w:rsid w:val="0037719E"/>
    <w:rsid w:val="00381C93"/>
    <w:rsid w:val="00382F22"/>
    <w:rsid w:val="00387B88"/>
    <w:rsid w:val="00387D73"/>
    <w:rsid w:val="00391F43"/>
    <w:rsid w:val="00392753"/>
    <w:rsid w:val="003941D9"/>
    <w:rsid w:val="00395AD1"/>
    <w:rsid w:val="0039720C"/>
    <w:rsid w:val="003974B8"/>
    <w:rsid w:val="003A1C1C"/>
    <w:rsid w:val="003A2375"/>
    <w:rsid w:val="003A6CD5"/>
    <w:rsid w:val="003B0002"/>
    <w:rsid w:val="003B0E41"/>
    <w:rsid w:val="003B1D3D"/>
    <w:rsid w:val="003B326F"/>
    <w:rsid w:val="003B4182"/>
    <w:rsid w:val="003C2DA3"/>
    <w:rsid w:val="003C69A9"/>
    <w:rsid w:val="003D14DA"/>
    <w:rsid w:val="003D29A7"/>
    <w:rsid w:val="003D29CE"/>
    <w:rsid w:val="003D2D58"/>
    <w:rsid w:val="003D71EB"/>
    <w:rsid w:val="003E0070"/>
    <w:rsid w:val="003E2540"/>
    <w:rsid w:val="003E3387"/>
    <w:rsid w:val="003E41CA"/>
    <w:rsid w:val="003E4A9A"/>
    <w:rsid w:val="003E70A1"/>
    <w:rsid w:val="003F01D0"/>
    <w:rsid w:val="003F350C"/>
    <w:rsid w:val="003F380D"/>
    <w:rsid w:val="003F6804"/>
    <w:rsid w:val="003F7523"/>
    <w:rsid w:val="00400F52"/>
    <w:rsid w:val="0040292D"/>
    <w:rsid w:val="00402F99"/>
    <w:rsid w:val="004036DE"/>
    <w:rsid w:val="00404A4B"/>
    <w:rsid w:val="00405C33"/>
    <w:rsid w:val="00407C46"/>
    <w:rsid w:val="00410E1B"/>
    <w:rsid w:val="00410FFA"/>
    <w:rsid w:val="00412A9A"/>
    <w:rsid w:val="00414B6A"/>
    <w:rsid w:val="004172D5"/>
    <w:rsid w:val="00421DE8"/>
    <w:rsid w:val="0042283A"/>
    <w:rsid w:val="00422D02"/>
    <w:rsid w:val="00424E0E"/>
    <w:rsid w:val="00427A80"/>
    <w:rsid w:val="00443D12"/>
    <w:rsid w:val="00446FEB"/>
    <w:rsid w:val="004474A9"/>
    <w:rsid w:val="00453031"/>
    <w:rsid w:val="00453D63"/>
    <w:rsid w:val="0045609A"/>
    <w:rsid w:val="004575DC"/>
    <w:rsid w:val="004579DB"/>
    <w:rsid w:val="00462556"/>
    <w:rsid w:val="00462726"/>
    <w:rsid w:val="004627A2"/>
    <w:rsid w:val="004637A2"/>
    <w:rsid w:val="004638E4"/>
    <w:rsid w:val="00465311"/>
    <w:rsid w:val="004654B1"/>
    <w:rsid w:val="00465B88"/>
    <w:rsid w:val="004676E6"/>
    <w:rsid w:val="004710E1"/>
    <w:rsid w:val="0047171E"/>
    <w:rsid w:val="0047470A"/>
    <w:rsid w:val="004750B1"/>
    <w:rsid w:val="00476C5F"/>
    <w:rsid w:val="004777F5"/>
    <w:rsid w:val="0048529A"/>
    <w:rsid w:val="004859F3"/>
    <w:rsid w:val="004869C3"/>
    <w:rsid w:val="00490C0F"/>
    <w:rsid w:val="0049241C"/>
    <w:rsid w:val="004A4944"/>
    <w:rsid w:val="004A659A"/>
    <w:rsid w:val="004B2623"/>
    <w:rsid w:val="004C3D65"/>
    <w:rsid w:val="004C4901"/>
    <w:rsid w:val="004C58AC"/>
    <w:rsid w:val="004C62FB"/>
    <w:rsid w:val="004C7234"/>
    <w:rsid w:val="004D0C6E"/>
    <w:rsid w:val="004D29C5"/>
    <w:rsid w:val="004D3706"/>
    <w:rsid w:val="004D60AF"/>
    <w:rsid w:val="004D73AA"/>
    <w:rsid w:val="004E0899"/>
    <w:rsid w:val="004E2B45"/>
    <w:rsid w:val="004E5FB8"/>
    <w:rsid w:val="004E63A5"/>
    <w:rsid w:val="004F1D24"/>
    <w:rsid w:val="004F276D"/>
    <w:rsid w:val="004F49E5"/>
    <w:rsid w:val="004F634A"/>
    <w:rsid w:val="004F6B3D"/>
    <w:rsid w:val="004F717A"/>
    <w:rsid w:val="004F7482"/>
    <w:rsid w:val="0050199D"/>
    <w:rsid w:val="00502F5E"/>
    <w:rsid w:val="00506F3C"/>
    <w:rsid w:val="00510F3C"/>
    <w:rsid w:val="005115E3"/>
    <w:rsid w:val="005117AB"/>
    <w:rsid w:val="005118ED"/>
    <w:rsid w:val="005148BC"/>
    <w:rsid w:val="00515865"/>
    <w:rsid w:val="00515FF2"/>
    <w:rsid w:val="00517F2B"/>
    <w:rsid w:val="00522019"/>
    <w:rsid w:val="005243DC"/>
    <w:rsid w:val="00525ED4"/>
    <w:rsid w:val="00526846"/>
    <w:rsid w:val="00527EF2"/>
    <w:rsid w:val="005300C7"/>
    <w:rsid w:val="00530BDB"/>
    <w:rsid w:val="00533CF0"/>
    <w:rsid w:val="005341DD"/>
    <w:rsid w:val="0053677D"/>
    <w:rsid w:val="00541EAB"/>
    <w:rsid w:val="005502AE"/>
    <w:rsid w:val="00553F5E"/>
    <w:rsid w:val="00555717"/>
    <w:rsid w:val="00557A22"/>
    <w:rsid w:val="00557C96"/>
    <w:rsid w:val="00562559"/>
    <w:rsid w:val="005630B1"/>
    <w:rsid w:val="00564C48"/>
    <w:rsid w:val="005740FD"/>
    <w:rsid w:val="00575277"/>
    <w:rsid w:val="005817B9"/>
    <w:rsid w:val="005820EC"/>
    <w:rsid w:val="0058351F"/>
    <w:rsid w:val="00583FFF"/>
    <w:rsid w:val="0058582F"/>
    <w:rsid w:val="00586536"/>
    <w:rsid w:val="00586A93"/>
    <w:rsid w:val="005878F7"/>
    <w:rsid w:val="00591145"/>
    <w:rsid w:val="00593040"/>
    <w:rsid w:val="00594AD5"/>
    <w:rsid w:val="00595262"/>
    <w:rsid w:val="0059597B"/>
    <w:rsid w:val="005969EE"/>
    <w:rsid w:val="0059796B"/>
    <w:rsid w:val="005A0653"/>
    <w:rsid w:val="005B1DC8"/>
    <w:rsid w:val="005B4540"/>
    <w:rsid w:val="005C11FE"/>
    <w:rsid w:val="005C148F"/>
    <w:rsid w:val="005C1A5F"/>
    <w:rsid w:val="005C2C2C"/>
    <w:rsid w:val="005C5C87"/>
    <w:rsid w:val="005C7078"/>
    <w:rsid w:val="005C758F"/>
    <w:rsid w:val="005D35A8"/>
    <w:rsid w:val="005D595C"/>
    <w:rsid w:val="005D6793"/>
    <w:rsid w:val="005E1300"/>
    <w:rsid w:val="005E392D"/>
    <w:rsid w:val="005E4412"/>
    <w:rsid w:val="005E4E9D"/>
    <w:rsid w:val="005E5BED"/>
    <w:rsid w:val="005E5C52"/>
    <w:rsid w:val="005E6DF6"/>
    <w:rsid w:val="005F0918"/>
    <w:rsid w:val="005F553B"/>
    <w:rsid w:val="005F5BA6"/>
    <w:rsid w:val="005F71C5"/>
    <w:rsid w:val="00601A70"/>
    <w:rsid w:val="00602198"/>
    <w:rsid w:val="00605744"/>
    <w:rsid w:val="00607213"/>
    <w:rsid w:val="00613C46"/>
    <w:rsid w:val="006141D0"/>
    <w:rsid w:val="00614445"/>
    <w:rsid w:val="006207C5"/>
    <w:rsid w:val="00621561"/>
    <w:rsid w:val="00621B7E"/>
    <w:rsid w:val="006225F3"/>
    <w:rsid w:val="00622C12"/>
    <w:rsid w:val="006234E1"/>
    <w:rsid w:val="00630506"/>
    <w:rsid w:val="00635B88"/>
    <w:rsid w:val="00635E68"/>
    <w:rsid w:val="00635EA8"/>
    <w:rsid w:val="00643268"/>
    <w:rsid w:val="006448B0"/>
    <w:rsid w:val="00644AD1"/>
    <w:rsid w:val="006474E3"/>
    <w:rsid w:val="00647B44"/>
    <w:rsid w:val="006513F2"/>
    <w:rsid w:val="00652A0B"/>
    <w:rsid w:val="00654414"/>
    <w:rsid w:val="00654B3C"/>
    <w:rsid w:val="00655455"/>
    <w:rsid w:val="00656867"/>
    <w:rsid w:val="00660EB5"/>
    <w:rsid w:val="006631AA"/>
    <w:rsid w:val="00664606"/>
    <w:rsid w:val="00665108"/>
    <w:rsid w:val="0066545F"/>
    <w:rsid w:val="006677DD"/>
    <w:rsid w:val="00671488"/>
    <w:rsid w:val="00676B42"/>
    <w:rsid w:val="00681E94"/>
    <w:rsid w:val="006829CB"/>
    <w:rsid w:val="00683D47"/>
    <w:rsid w:val="00687B4B"/>
    <w:rsid w:val="006913F7"/>
    <w:rsid w:val="00691B6E"/>
    <w:rsid w:val="006927F0"/>
    <w:rsid w:val="006A42FA"/>
    <w:rsid w:val="006A6878"/>
    <w:rsid w:val="006A6D5F"/>
    <w:rsid w:val="006B3769"/>
    <w:rsid w:val="006B5EE5"/>
    <w:rsid w:val="006B6B44"/>
    <w:rsid w:val="006B6CD3"/>
    <w:rsid w:val="006C355E"/>
    <w:rsid w:val="006C5A9E"/>
    <w:rsid w:val="006C5C97"/>
    <w:rsid w:val="006C7BB4"/>
    <w:rsid w:val="006D00C0"/>
    <w:rsid w:val="006D21D0"/>
    <w:rsid w:val="006D244D"/>
    <w:rsid w:val="006D2522"/>
    <w:rsid w:val="006D3DF1"/>
    <w:rsid w:val="006D5811"/>
    <w:rsid w:val="006E051C"/>
    <w:rsid w:val="006E0C41"/>
    <w:rsid w:val="006E0DDC"/>
    <w:rsid w:val="006E22CE"/>
    <w:rsid w:val="006E2DFD"/>
    <w:rsid w:val="006E310F"/>
    <w:rsid w:val="006E3EAD"/>
    <w:rsid w:val="006E60A6"/>
    <w:rsid w:val="006E716F"/>
    <w:rsid w:val="006E7839"/>
    <w:rsid w:val="006F355E"/>
    <w:rsid w:val="006F59F3"/>
    <w:rsid w:val="006F5A40"/>
    <w:rsid w:val="00701365"/>
    <w:rsid w:val="00703F60"/>
    <w:rsid w:val="00707068"/>
    <w:rsid w:val="00710EBC"/>
    <w:rsid w:val="007117E5"/>
    <w:rsid w:val="007134D2"/>
    <w:rsid w:val="00714FC8"/>
    <w:rsid w:val="0071701C"/>
    <w:rsid w:val="007214F7"/>
    <w:rsid w:val="007260B0"/>
    <w:rsid w:val="00733885"/>
    <w:rsid w:val="00740397"/>
    <w:rsid w:val="00741966"/>
    <w:rsid w:val="007420EE"/>
    <w:rsid w:val="00742C79"/>
    <w:rsid w:val="00742DA1"/>
    <w:rsid w:val="00743348"/>
    <w:rsid w:val="00754D00"/>
    <w:rsid w:val="007553BD"/>
    <w:rsid w:val="00755852"/>
    <w:rsid w:val="007577C1"/>
    <w:rsid w:val="00763185"/>
    <w:rsid w:val="00763E1C"/>
    <w:rsid w:val="00764303"/>
    <w:rsid w:val="0076455B"/>
    <w:rsid w:val="00765BEA"/>
    <w:rsid w:val="007670A7"/>
    <w:rsid w:val="007679CB"/>
    <w:rsid w:val="007746B1"/>
    <w:rsid w:val="007759E7"/>
    <w:rsid w:val="00777D3C"/>
    <w:rsid w:val="00780D74"/>
    <w:rsid w:val="00782809"/>
    <w:rsid w:val="00785F9B"/>
    <w:rsid w:val="00786321"/>
    <w:rsid w:val="0078723A"/>
    <w:rsid w:val="00792EA3"/>
    <w:rsid w:val="00795FE2"/>
    <w:rsid w:val="0079789A"/>
    <w:rsid w:val="007A0BC3"/>
    <w:rsid w:val="007A0D2A"/>
    <w:rsid w:val="007A205C"/>
    <w:rsid w:val="007A2600"/>
    <w:rsid w:val="007A276A"/>
    <w:rsid w:val="007A3522"/>
    <w:rsid w:val="007A3AA1"/>
    <w:rsid w:val="007B0638"/>
    <w:rsid w:val="007C07D8"/>
    <w:rsid w:val="007C2760"/>
    <w:rsid w:val="007D1D71"/>
    <w:rsid w:val="007D4790"/>
    <w:rsid w:val="007D54AF"/>
    <w:rsid w:val="007D5BD8"/>
    <w:rsid w:val="007D5DCC"/>
    <w:rsid w:val="007D7037"/>
    <w:rsid w:val="007E1488"/>
    <w:rsid w:val="007E5268"/>
    <w:rsid w:val="007F05F9"/>
    <w:rsid w:val="007F0DFF"/>
    <w:rsid w:val="007F1746"/>
    <w:rsid w:val="007F1753"/>
    <w:rsid w:val="007F7D83"/>
    <w:rsid w:val="00801882"/>
    <w:rsid w:val="00801FFC"/>
    <w:rsid w:val="00802406"/>
    <w:rsid w:val="00804098"/>
    <w:rsid w:val="00804464"/>
    <w:rsid w:val="00810234"/>
    <w:rsid w:val="00810EB0"/>
    <w:rsid w:val="0081197F"/>
    <w:rsid w:val="008152DB"/>
    <w:rsid w:val="008155C7"/>
    <w:rsid w:val="00815B1A"/>
    <w:rsid w:val="00820C8C"/>
    <w:rsid w:val="00821761"/>
    <w:rsid w:val="008218A8"/>
    <w:rsid w:val="00822A73"/>
    <w:rsid w:val="00824625"/>
    <w:rsid w:val="00827063"/>
    <w:rsid w:val="00827819"/>
    <w:rsid w:val="008326AA"/>
    <w:rsid w:val="0083443E"/>
    <w:rsid w:val="00835AF2"/>
    <w:rsid w:val="00835FE5"/>
    <w:rsid w:val="00837300"/>
    <w:rsid w:val="008409C3"/>
    <w:rsid w:val="00843E7F"/>
    <w:rsid w:val="0084404C"/>
    <w:rsid w:val="00844EC8"/>
    <w:rsid w:val="00845632"/>
    <w:rsid w:val="00845891"/>
    <w:rsid w:val="008501D9"/>
    <w:rsid w:val="008532C1"/>
    <w:rsid w:val="008572A8"/>
    <w:rsid w:val="00857DF3"/>
    <w:rsid w:val="00860A1F"/>
    <w:rsid w:val="00860D0F"/>
    <w:rsid w:val="00863F5B"/>
    <w:rsid w:val="008671AE"/>
    <w:rsid w:val="00867335"/>
    <w:rsid w:val="00870625"/>
    <w:rsid w:val="008711AB"/>
    <w:rsid w:val="00874694"/>
    <w:rsid w:val="00874E04"/>
    <w:rsid w:val="00880479"/>
    <w:rsid w:val="008806F3"/>
    <w:rsid w:val="00882946"/>
    <w:rsid w:val="008840D8"/>
    <w:rsid w:val="0088524C"/>
    <w:rsid w:val="0088644D"/>
    <w:rsid w:val="00886DA4"/>
    <w:rsid w:val="0089259A"/>
    <w:rsid w:val="008971C4"/>
    <w:rsid w:val="008A0EE6"/>
    <w:rsid w:val="008A6234"/>
    <w:rsid w:val="008B03FC"/>
    <w:rsid w:val="008B2C89"/>
    <w:rsid w:val="008B486D"/>
    <w:rsid w:val="008B6881"/>
    <w:rsid w:val="008C161E"/>
    <w:rsid w:val="008C2D2E"/>
    <w:rsid w:val="008C36ED"/>
    <w:rsid w:val="008C4798"/>
    <w:rsid w:val="008C50E1"/>
    <w:rsid w:val="008D00A5"/>
    <w:rsid w:val="008D0403"/>
    <w:rsid w:val="008D1022"/>
    <w:rsid w:val="008D2C0B"/>
    <w:rsid w:val="008D3870"/>
    <w:rsid w:val="008D5A19"/>
    <w:rsid w:val="008D7405"/>
    <w:rsid w:val="008E33CC"/>
    <w:rsid w:val="008E4FB0"/>
    <w:rsid w:val="008E6C35"/>
    <w:rsid w:val="008F316E"/>
    <w:rsid w:val="008F4E6B"/>
    <w:rsid w:val="008F6E27"/>
    <w:rsid w:val="008F7D0B"/>
    <w:rsid w:val="00900B18"/>
    <w:rsid w:val="00902AA8"/>
    <w:rsid w:val="00902B03"/>
    <w:rsid w:val="00903A7E"/>
    <w:rsid w:val="009041B6"/>
    <w:rsid w:val="009114A0"/>
    <w:rsid w:val="00913BA5"/>
    <w:rsid w:val="009155A7"/>
    <w:rsid w:val="00922F29"/>
    <w:rsid w:val="00925556"/>
    <w:rsid w:val="009266A5"/>
    <w:rsid w:val="009269E7"/>
    <w:rsid w:val="00926C8D"/>
    <w:rsid w:val="00926EAF"/>
    <w:rsid w:val="00926FA4"/>
    <w:rsid w:val="00936A14"/>
    <w:rsid w:val="00937320"/>
    <w:rsid w:val="00940245"/>
    <w:rsid w:val="00941743"/>
    <w:rsid w:val="00943330"/>
    <w:rsid w:val="009451EE"/>
    <w:rsid w:val="00945FF9"/>
    <w:rsid w:val="00946EC4"/>
    <w:rsid w:val="009505AF"/>
    <w:rsid w:val="00953994"/>
    <w:rsid w:val="00955BFB"/>
    <w:rsid w:val="00956CA2"/>
    <w:rsid w:val="00957192"/>
    <w:rsid w:val="009610DB"/>
    <w:rsid w:val="0096210E"/>
    <w:rsid w:val="009671B9"/>
    <w:rsid w:val="00971D33"/>
    <w:rsid w:val="009724B0"/>
    <w:rsid w:val="00972B1A"/>
    <w:rsid w:val="009735C0"/>
    <w:rsid w:val="00974464"/>
    <w:rsid w:val="00983608"/>
    <w:rsid w:val="00983D72"/>
    <w:rsid w:val="0098513C"/>
    <w:rsid w:val="00991B5C"/>
    <w:rsid w:val="00995E96"/>
    <w:rsid w:val="00997E59"/>
    <w:rsid w:val="009A23DE"/>
    <w:rsid w:val="009A2A53"/>
    <w:rsid w:val="009A35BF"/>
    <w:rsid w:val="009A3646"/>
    <w:rsid w:val="009B14FD"/>
    <w:rsid w:val="009B1527"/>
    <w:rsid w:val="009B40EB"/>
    <w:rsid w:val="009B453E"/>
    <w:rsid w:val="009B4BE7"/>
    <w:rsid w:val="009B57D1"/>
    <w:rsid w:val="009B7DE3"/>
    <w:rsid w:val="009C2D4D"/>
    <w:rsid w:val="009C3101"/>
    <w:rsid w:val="009C45EA"/>
    <w:rsid w:val="009C63C6"/>
    <w:rsid w:val="009D71F4"/>
    <w:rsid w:val="009D737B"/>
    <w:rsid w:val="009E2992"/>
    <w:rsid w:val="009E2D88"/>
    <w:rsid w:val="009E3851"/>
    <w:rsid w:val="009E4569"/>
    <w:rsid w:val="009E5A2D"/>
    <w:rsid w:val="009E6A93"/>
    <w:rsid w:val="009F1F00"/>
    <w:rsid w:val="009F2DF9"/>
    <w:rsid w:val="009F3EA0"/>
    <w:rsid w:val="00A01740"/>
    <w:rsid w:val="00A01C39"/>
    <w:rsid w:val="00A02FBE"/>
    <w:rsid w:val="00A03EE6"/>
    <w:rsid w:val="00A07167"/>
    <w:rsid w:val="00A10F85"/>
    <w:rsid w:val="00A11EF8"/>
    <w:rsid w:val="00A14270"/>
    <w:rsid w:val="00A1468C"/>
    <w:rsid w:val="00A1574B"/>
    <w:rsid w:val="00A173DA"/>
    <w:rsid w:val="00A22171"/>
    <w:rsid w:val="00A24F60"/>
    <w:rsid w:val="00A25910"/>
    <w:rsid w:val="00A31BC2"/>
    <w:rsid w:val="00A35CDF"/>
    <w:rsid w:val="00A369D3"/>
    <w:rsid w:val="00A37AE9"/>
    <w:rsid w:val="00A4358B"/>
    <w:rsid w:val="00A438F3"/>
    <w:rsid w:val="00A465E1"/>
    <w:rsid w:val="00A4790B"/>
    <w:rsid w:val="00A51510"/>
    <w:rsid w:val="00A52AF7"/>
    <w:rsid w:val="00A537C1"/>
    <w:rsid w:val="00A53C78"/>
    <w:rsid w:val="00A5648E"/>
    <w:rsid w:val="00A60185"/>
    <w:rsid w:val="00A613A2"/>
    <w:rsid w:val="00A64246"/>
    <w:rsid w:val="00A65649"/>
    <w:rsid w:val="00A658B6"/>
    <w:rsid w:val="00A6781F"/>
    <w:rsid w:val="00A735AF"/>
    <w:rsid w:val="00A802BD"/>
    <w:rsid w:val="00A807D7"/>
    <w:rsid w:val="00A832A7"/>
    <w:rsid w:val="00A86DBE"/>
    <w:rsid w:val="00A87FBE"/>
    <w:rsid w:val="00A9118F"/>
    <w:rsid w:val="00A9214D"/>
    <w:rsid w:val="00A93C04"/>
    <w:rsid w:val="00A95664"/>
    <w:rsid w:val="00A95FC7"/>
    <w:rsid w:val="00AA0DEB"/>
    <w:rsid w:val="00AA35BC"/>
    <w:rsid w:val="00AA67E9"/>
    <w:rsid w:val="00AA6E55"/>
    <w:rsid w:val="00AB1598"/>
    <w:rsid w:val="00AB2DDC"/>
    <w:rsid w:val="00AB30CE"/>
    <w:rsid w:val="00AB4D1F"/>
    <w:rsid w:val="00AB5002"/>
    <w:rsid w:val="00AB52DB"/>
    <w:rsid w:val="00AB5680"/>
    <w:rsid w:val="00AC3704"/>
    <w:rsid w:val="00AC700B"/>
    <w:rsid w:val="00AC7B02"/>
    <w:rsid w:val="00AC7CB9"/>
    <w:rsid w:val="00AD243D"/>
    <w:rsid w:val="00AD43DA"/>
    <w:rsid w:val="00AD6002"/>
    <w:rsid w:val="00AD678B"/>
    <w:rsid w:val="00AE2046"/>
    <w:rsid w:val="00AE254F"/>
    <w:rsid w:val="00AE2E96"/>
    <w:rsid w:val="00AF01C2"/>
    <w:rsid w:val="00AF2784"/>
    <w:rsid w:val="00AF4FC7"/>
    <w:rsid w:val="00AF5C30"/>
    <w:rsid w:val="00AF7621"/>
    <w:rsid w:val="00B004D5"/>
    <w:rsid w:val="00B01098"/>
    <w:rsid w:val="00B01E5E"/>
    <w:rsid w:val="00B0452C"/>
    <w:rsid w:val="00B0512B"/>
    <w:rsid w:val="00B069C3"/>
    <w:rsid w:val="00B10F27"/>
    <w:rsid w:val="00B11EE7"/>
    <w:rsid w:val="00B1368B"/>
    <w:rsid w:val="00B1485B"/>
    <w:rsid w:val="00B14E5A"/>
    <w:rsid w:val="00B16DF9"/>
    <w:rsid w:val="00B22088"/>
    <w:rsid w:val="00B27596"/>
    <w:rsid w:val="00B31231"/>
    <w:rsid w:val="00B31E1D"/>
    <w:rsid w:val="00B32726"/>
    <w:rsid w:val="00B34392"/>
    <w:rsid w:val="00B41FB9"/>
    <w:rsid w:val="00B420D7"/>
    <w:rsid w:val="00B47A4F"/>
    <w:rsid w:val="00B507E1"/>
    <w:rsid w:val="00B52DD5"/>
    <w:rsid w:val="00B53891"/>
    <w:rsid w:val="00B5409F"/>
    <w:rsid w:val="00B54BB5"/>
    <w:rsid w:val="00B576C1"/>
    <w:rsid w:val="00B64503"/>
    <w:rsid w:val="00B66661"/>
    <w:rsid w:val="00B7213F"/>
    <w:rsid w:val="00B8042E"/>
    <w:rsid w:val="00B82807"/>
    <w:rsid w:val="00B87300"/>
    <w:rsid w:val="00B92C1B"/>
    <w:rsid w:val="00B93175"/>
    <w:rsid w:val="00B933D1"/>
    <w:rsid w:val="00B93727"/>
    <w:rsid w:val="00BA4023"/>
    <w:rsid w:val="00BA7C95"/>
    <w:rsid w:val="00BB22E1"/>
    <w:rsid w:val="00BB2668"/>
    <w:rsid w:val="00BB2AEE"/>
    <w:rsid w:val="00BB54A3"/>
    <w:rsid w:val="00BB6704"/>
    <w:rsid w:val="00BC0860"/>
    <w:rsid w:val="00BC27A5"/>
    <w:rsid w:val="00BC37A9"/>
    <w:rsid w:val="00BC4A85"/>
    <w:rsid w:val="00BC51AD"/>
    <w:rsid w:val="00BC6344"/>
    <w:rsid w:val="00BC7FEA"/>
    <w:rsid w:val="00BD007F"/>
    <w:rsid w:val="00BD1CD4"/>
    <w:rsid w:val="00BD3A63"/>
    <w:rsid w:val="00BD43BB"/>
    <w:rsid w:val="00BD4FAE"/>
    <w:rsid w:val="00BD5CAA"/>
    <w:rsid w:val="00BD5F75"/>
    <w:rsid w:val="00BD6C09"/>
    <w:rsid w:val="00BD7825"/>
    <w:rsid w:val="00BE07E2"/>
    <w:rsid w:val="00BE13AA"/>
    <w:rsid w:val="00BE2675"/>
    <w:rsid w:val="00BE5F74"/>
    <w:rsid w:val="00BE6F93"/>
    <w:rsid w:val="00BF4511"/>
    <w:rsid w:val="00BF4C95"/>
    <w:rsid w:val="00BF4CD3"/>
    <w:rsid w:val="00BF4F12"/>
    <w:rsid w:val="00BF67BB"/>
    <w:rsid w:val="00BF7050"/>
    <w:rsid w:val="00C00E14"/>
    <w:rsid w:val="00C01903"/>
    <w:rsid w:val="00C01A14"/>
    <w:rsid w:val="00C0365C"/>
    <w:rsid w:val="00C038A5"/>
    <w:rsid w:val="00C03A34"/>
    <w:rsid w:val="00C03FF4"/>
    <w:rsid w:val="00C04AD6"/>
    <w:rsid w:val="00C05050"/>
    <w:rsid w:val="00C059B3"/>
    <w:rsid w:val="00C0610F"/>
    <w:rsid w:val="00C0618E"/>
    <w:rsid w:val="00C07336"/>
    <w:rsid w:val="00C11C2D"/>
    <w:rsid w:val="00C14222"/>
    <w:rsid w:val="00C150A1"/>
    <w:rsid w:val="00C15FA1"/>
    <w:rsid w:val="00C16C87"/>
    <w:rsid w:val="00C16E50"/>
    <w:rsid w:val="00C20F5B"/>
    <w:rsid w:val="00C23AA0"/>
    <w:rsid w:val="00C23C60"/>
    <w:rsid w:val="00C26704"/>
    <w:rsid w:val="00C278B6"/>
    <w:rsid w:val="00C279B5"/>
    <w:rsid w:val="00C307ED"/>
    <w:rsid w:val="00C319F2"/>
    <w:rsid w:val="00C347AC"/>
    <w:rsid w:val="00C34849"/>
    <w:rsid w:val="00C34FA3"/>
    <w:rsid w:val="00C35D3F"/>
    <w:rsid w:val="00C36C8F"/>
    <w:rsid w:val="00C40AF0"/>
    <w:rsid w:val="00C4139A"/>
    <w:rsid w:val="00C432BC"/>
    <w:rsid w:val="00C43CDC"/>
    <w:rsid w:val="00C463DF"/>
    <w:rsid w:val="00C47563"/>
    <w:rsid w:val="00C5127E"/>
    <w:rsid w:val="00C53E9B"/>
    <w:rsid w:val="00C57875"/>
    <w:rsid w:val="00C57F73"/>
    <w:rsid w:val="00C6019C"/>
    <w:rsid w:val="00C60D86"/>
    <w:rsid w:val="00C6226D"/>
    <w:rsid w:val="00C63331"/>
    <w:rsid w:val="00C637BC"/>
    <w:rsid w:val="00C640B0"/>
    <w:rsid w:val="00C651FF"/>
    <w:rsid w:val="00C65F3A"/>
    <w:rsid w:val="00C66232"/>
    <w:rsid w:val="00C679AB"/>
    <w:rsid w:val="00C70659"/>
    <w:rsid w:val="00C716A1"/>
    <w:rsid w:val="00C71F9D"/>
    <w:rsid w:val="00C72BBC"/>
    <w:rsid w:val="00C7593D"/>
    <w:rsid w:val="00C77030"/>
    <w:rsid w:val="00C8281E"/>
    <w:rsid w:val="00C8361A"/>
    <w:rsid w:val="00C8423B"/>
    <w:rsid w:val="00C85DBE"/>
    <w:rsid w:val="00C85F2D"/>
    <w:rsid w:val="00C873CC"/>
    <w:rsid w:val="00C91AE3"/>
    <w:rsid w:val="00C9261D"/>
    <w:rsid w:val="00C92A1C"/>
    <w:rsid w:val="00C92BB9"/>
    <w:rsid w:val="00C963C2"/>
    <w:rsid w:val="00C97D38"/>
    <w:rsid w:val="00CA08C5"/>
    <w:rsid w:val="00CA21AF"/>
    <w:rsid w:val="00CA24EA"/>
    <w:rsid w:val="00CA431C"/>
    <w:rsid w:val="00CA4999"/>
    <w:rsid w:val="00CA4CAA"/>
    <w:rsid w:val="00CA5C45"/>
    <w:rsid w:val="00CA6548"/>
    <w:rsid w:val="00CB30B3"/>
    <w:rsid w:val="00CB36E5"/>
    <w:rsid w:val="00CB4E20"/>
    <w:rsid w:val="00CB5276"/>
    <w:rsid w:val="00CB7AE0"/>
    <w:rsid w:val="00CC0650"/>
    <w:rsid w:val="00CC4EDD"/>
    <w:rsid w:val="00CC54CD"/>
    <w:rsid w:val="00CC73C4"/>
    <w:rsid w:val="00CD0853"/>
    <w:rsid w:val="00CD0B7A"/>
    <w:rsid w:val="00CD49BC"/>
    <w:rsid w:val="00CD5604"/>
    <w:rsid w:val="00CD7B34"/>
    <w:rsid w:val="00CE079C"/>
    <w:rsid w:val="00CE462E"/>
    <w:rsid w:val="00CE682D"/>
    <w:rsid w:val="00CF60F1"/>
    <w:rsid w:val="00D01BEE"/>
    <w:rsid w:val="00D029FD"/>
    <w:rsid w:val="00D02A2B"/>
    <w:rsid w:val="00D118FF"/>
    <w:rsid w:val="00D12308"/>
    <w:rsid w:val="00D1269E"/>
    <w:rsid w:val="00D1296C"/>
    <w:rsid w:val="00D14327"/>
    <w:rsid w:val="00D2018B"/>
    <w:rsid w:val="00D20C0D"/>
    <w:rsid w:val="00D20F4C"/>
    <w:rsid w:val="00D21710"/>
    <w:rsid w:val="00D23C9C"/>
    <w:rsid w:val="00D319D8"/>
    <w:rsid w:val="00D3229B"/>
    <w:rsid w:val="00D333B4"/>
    <w:rsid w:val="00D354AE"/>
    <w:rsid w:val="00D36BAC"/>
    <w:rsid w:val="00D37FB5"/>
    <w:rsid w:val="00D41020"/>
    <w:rsid w:val="00D45546"/>
    <w:rsid w:val="00D455A2"/>
    <w:rsid w:val="00D4795A"/>
    <w:rsid w:val="00D50CC6"/>
    <w:rsid w:val="00D53D01"/>
    <w:rsid w:val="00D5492E"/>
    <w:rsid w:val="00D55497"/>
    <w:rsid w:val="00D60A9C"/>
    <w:rsid w:val="00D610FB"/>
    <w:rsid w:val="00D62624"/>
    <w:rsid w:val="00D637EE"/>
    <w:rsid w:val="00D71419"/>
    <w:rsid w:val="00D71775"/>
    <w:rsid w:val="00D7301A"/>
    <w:rsid w:val="00D74380"/>
    <w:rsid w:val="00D74DF2"/>
    <w:rsid w:val="00D75698"/>
    <w:rsid w:val="00D75F56"/>
    <w:rsid w:val="00D76AF7"/>
    <w:rsid w:val="00D775C8"/>
    <w:rsid w:val="00D80866"/>
    <w:rsid w:val="00D83748"/>
    <w:rsid w:val="00D84AB5"/>
    <w:rsid w:val="00D9240C"/>
    <w:rsid w:val="00D94171"/>
    <w:rsid w:val="00D95ECB"/>
    <w:rsid w:val="00DA392E"/>
    <w:rsid w:val="00DA69DE"/>
    <w:rsid w:val="00DA7E73"/>
    <w:rsid w:val="00DB21B9"/>
    <w:rsid w:val="00DB27B5"/>
    <w:rsid w:val="00DB31BC"/>
    <w:rsid w:val="00DB4B55"/>
    <w:rsid w:val="00DB7B47"/>
    <w:rsid w:val="00DC2FF7"/>
    <w:rsid w:val="00DC6A80"/>
    <w:rsid w:val="00DD44F5"/>
    <w:rsid w:val="00DD4DFA"/>
    <w:rsid w:val="00DD5EBC"/>
    <w:rsid w:val="00DE075A"/>
    <w:rsid w:val="00DE1136"/>
    <w:rsid w:val="00DE378A"/>
    <w:rsid w:val="00DE4C47"/>
    <w:rsid w:val="00DF0967"/>
    <w:rsid w:val="00DF3FB7"/>
    <w:rsid w:val="00DF65B9"/>
    <w:rsid w:val="00DF6B7F"/>
    <w:rsid w:val="00DF7B2E"/>
    <w:rsid w:val="00DF7FB2"/>
    <w:rsid w:val="00E00B95"/>
    <w:rsid w:val="00E0239B"/>
    <w:rsid w:val="00E05B52"/>
    <w:rsid w:val="00E061DB"/>
    <w:rsid w:val="00E105F9"/>
    <w:rsid w:val="00E117C6"/>
    <w:rsid w:val="00E120EE"/>
    <w:rsid w:val="00E12162"/>
    <w:rsid w:val="00E127AE"/>
    <w:rsid w:val="00E15939"/>
    <w:rsid w:val="00E161C0"/>
    <w:rsid w:val="00E17B99"/>
    <w:rsid w:val="00E25E75"/>
    <w:rsid w:val="00E27AA2"/>
    <w:rsid w:val="00E30D30"/>
    <w:rsid w:val="00E3124A"/>
    <w:rsid w:val="00E3555D"/>
    <w:rsid w:val="00E35F4A"/>
    <w:rsid w:val="00E36CED"/>
    <w:rsid w:val="00E37932"/>
    <w:rsid w:val="00E404B9"/>
    <w:rsid w:val="00E4060A"/>
    <w:rsid w:val="00E43305"/>
    <w:rsid w:val="00E437A6"/>
    <w:rsid w:val="00E466BD"/>
    <w:rsid w:val="00E46768"/>
    <w:rsid w:val="00E53732"/>
    <w:rsid w:val="00E604CF"/>
    <w:rsid w:val="00E637ED"/>
    <w:rsid w:val="00E63EE5"/>
    <w:rsid w:val="00E70F0D"/>
    <w:rsid w:val="00E71877"/>
    <w:rsid w:val="00E71BB8"/>
    <w:rsid w:val="00E741D6"/>
    <w:rsid w:val="00E74B36"/>
    <w:rsid w:val="00E76039"/>
    <w:rsid w:val="00E771EF"/>
    <w:rsid w:val="00E77FB0"/>
    <w:rsid w:val="00E81C3A"/>
    <w:rsid w:val="00E82C45"/>
    <w:rsid w:val="00E85553"/>
    <w:rsid w:val="00E867C9"/>
    <w:rsid w:val="00E873A4"/>
    <w:rsid w:val="00E919B8"/>
    <w:rsid w:val="00E93B4B"/>
    <w:rsid w:val="00E9598C"/>
    <w:rsid w:val="00EB0390"/>
    <w:rsid w:val="00EB0B52"/>
    <w:rsid w:val="00EB2664"/>
    <w:rsid w:val="00EB26BB"/>
    <w:rsid w:val="00EB2EAB"/>
    <w:rsid w:val="00EB3E48"/>
    <w:rsid w:val="00EC18D4"/>
    <w:rsid w:val="00EC3282"/>
    <w:rsid w:val="00EC354D"/>
    <w:rsid w:val="00EC6E26"/>
    <w:rsid w:val="00ED0E4C"/>
    <w:rsid w:val="00ED2120"/>
    <w:rsid w:val="00ED3C68"/>
    <w:rsid w:val="00EE37A0"/>
    <w:rsid w:val="00EE3971"/>
    <w:rsid w:val="00EE53D2"/>
    <w:rsid w:val="00EE6F14"/>
    <w:rsid w:val="00EE7F9D"/>
    <w:rsid w:val="00EF2568"/>
    <w:rsid w:val="00EF70FB"/>
    <w:rsid w:val="00F067E7"/>
    <w:rsid w:val="00F1006A"/>
    <w:rsid w:val="00F13263"/>
    <w:rsid w:val="00F16981"/>
    <w:rsid w:val="00F213FE"/>
    <w:rsid w:val="00F25E2A"/>
    <w:rsid w:val="00F27A14"/>
    <w:rsid w:val="00F27A82"/>
    <w:rsid w:val="00F30300"/>
    <w:rsid w:val="00F30A3C"/>
    <w:rsid w:val="00F31216"/>
    <w:rsid w:val="00F34B5B"/>
    <w:rsid w:val="00F35C31"/>
    <w:rsid w:val="00F35E2B"/>
    <w:rsid w:val="00F3643E"/>
    <w:rsid w:val="00F4091E"/>
    <w:rsid w:val="00F41AF8"/>
    <w:rsid w:val="00F422D7"/>
    <w:rsid w:val="00F436AD"/>
    <w:rsid w:val="00F47C2B"/>
    <w:rsid w:val="00F50E98"/>
    <w:rsid w:val="00F51F2B"/>
    <w:rsid w:val="00F51FC7"/>
    <w:rsid w:val="00F52594"/>
    <w:rsid w:val="00F53961"/>
    <w:rsid w:val="00F53E1E"/>
    <w:rsid w:val="00F54B77"/>
    <w:rsid w:val="00F550E9"/>
    <w:rsid w:val="00F6128D"/>
    <w:rsid w:val="00F63190"/>
    <w:rsid w:val="00F64520"/>
    <w:rsid w:val="00F70040"/>
    <w:rsid w:val="00F70B31"/>
    <w:rsid w:val="00F76E82"/>
    <w:rsid w:val="00F772B2"/>
    <w:rsid w:val="00F77748"/>
    <w:rsid w:val="00F81945"/>
    <w:rsid w:val="00F861AA"/>
    <w:rsid w:val="00F86693"/>
    <w:rsid w:val="00F92571"/>
    <w:rsid w:val="00F93347"/>
    <w:rsid w:val="00F93A51"/>
    <w:rsid w:val="00F9403F"/>
    <w:rsid w:val="00F95389"/>
    <w:rsid w:val="00FA011C"/>
    <w:rsid w:val="00FA67BA"/>
    <w:rsid w:val="00FA745E"/>
    <w:rsid w:val="00FB1C8F"/>
    <w:rsid w:val="00FB3437"/>
    <w:rsid w:val="00FC1CAE"/>
    <w:rsid w:val="00FC36F6"/>
    <w:rsid w:val="00FC38AE"/>
    <w:rsid w:val="00FC6A2C"/>
    <w:rsid w:val="00FD1755"/>
    <w:rsid w:val="00FD405E"/>
    <w:rsid w:val="00FD5A8D"/>
    <w:rsid w:val="00FD5B93"/>
    <w:rsid w:val="00FE216D"/>
    <w:rsid w:val="00FE679E"/>
    <w:rsid w:val="00FE7D72"/>
    <w:rsid w:val="00FF0DAD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9675CC"/>
  <w15:docId w15:val="{2A860E6E-A87C-3941-82CD-C8E96C58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403F"/>
    <w:pPr>
      <w:spacing w:after="60" w:line="276" w:lineRule="auto"/>
    </w:pPr>
    <w:rPr>
      <w:rFonts w:ascii="SanukOT-Light" w:hAnsi="SanukOT-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3F5B"/>
    <w:pPr>
      <w:keepNext/>
      <w:keepLines/>
      <w:numPr>
        <w:numId w:val="1"/>
      </w:numPr>
      <w:spacing w:before="240" w:after="120"/>
      <w:outlineLvl w:val="0"/>
    </w:pPr>
    <w:rPr>
      <w:rFonts w:ascii="SanukOT-Regular" w:eastAsiaTheme="majorEastAsia" w:hAnsi="SanukOT-Regular" w:cstheme="majorBidi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16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rsid w:val="002C2362"/>
    <w:pPr>
      <w:keepNext/>
      <w:spacing w:before="240" w:after="120"/>
    </w:pPr>
    <w:rPr>
      <w:rFonts w:ascii="Liberation Sans" w:eastAsia="SimHei" w:hAnsi="Liberation Sans" w:cs="Lohit Devanagari"/>
      <w:sz w:val="28"/>
      <w:szCs w:val="28"/>
    </w:rPr>
  </w:style>
  <w:style w:type="paragraph" w:styleId="Textkrper">
    <w:name w:val="Body Text"/>
    <w:basedOn w:val="Standard"/>
    <w:rsid w:val="002C2362"/>
    <w:pPr>
      <w:spacing w:after="140"/>
    </w:pPr>
  </w:style>
  <w:style w:type="paragraph" w:styleId="Liste">
    <w:name w:val="List"/>
    <w:basedOn w:val="Textkrper"/>
    <w:rsid w:val="002C2362"/>
    <w:rPr>
      <w:rFonts w:ascii="Arial" w:hAnsi="Arial" w:cs="Lohit Devanagari"/>
    </w:rPr>
  </w:style>
  <w:style w:type="paragraph" w:styleId="Beschriftung">
    <w:name w:val="caption"/>
    <w:basedOn w:val="Standard"/>
    <w:qFormat/>
    <w:rsid w:val="002C2362"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2C2362"/>
    <w:pPr>
      <w:suppressLineNumbers/>
    </w:pPr>
    <w:rPr>
      <w:rFonts w:ascii="Arial" w:hAnsi="Arial" w:cs="Lohit Devanagari"/>
    </w:rPr>
  </w:style>
  <w:style w:type="paragraph" w:styleId="Kopfzeile">
    <w:name w:val="header"/>
    <w:basedOn w:val="Standard"/>
    <w:link w:val="KopfzeileZchn"/>
    <w:uiPriority w:val="99"/>
    <w:unhideWhenUsed/>
    <w:rsid w:val="002D0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A33"/>
  </w:style>
  <w:style w:type="paragraph" w:styleId="Fuzeile">
    <w:name w:val="footer"/>
    <w:basedOn w:val="Standard"/>
    <w:link w:val="FuzeileZchn"/>
    <w:uiPriority w:val="99"/>
    <w:unhideWhenUsed/>
    <w:rsid w:val="002D0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A33"/>
  </w:style>
  <w:style w:type="character" w:styleId="Hyperlink">
    <w:name w:val="Hyperlink"/>
    <w:basedOn w:val="Absatz-Standardschriftart"/>
    <w:uiPriority w:val="99"/>
    <w:unhideWhenUsed/>
    <w:rsid w:val="002D0A33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D0A3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A3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0A33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aliases w:val="Standart Liste"/>
    <w:basedOn w:val="Standard"/>
    <w:uiPriority w:val="34"/>
    <w:qFormat/>
    <w:rsid w:val="00162CB5"/>
    <w:pPr>
      <w:ind w:left="720"/>
      <w:contextualSpacing/>
    </w:pPr>
  </w:style>
  <w:style w:type="table" w:styleId="Tabellenraster">
    <w:name w:val="Table Grid"/>
    <w:basedOn w:val="NormaleTabelle"/>
    <w:uiPriority w:val="39"/>
    <w:rsid w:val="00687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7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3F5B"/>
    <w:rPr>
      <w:rFonts w:ascii="SanukOT-Regular" w:eastAsiaTheme="majorEastAsia" w:hAnsi="SanukOT-Regular" w:cstheme="majorBidi"/>
      <w:sz w:val="24"/>
      <w:szCs w:val="32"/>
    </w:rPr>
  </w:style>
  <w:style w:type="paragraph" w:customStyle="1" w:styleId="StandardAufzhlung">
    <w:name w:val="Standard_Aufzählung"/>
    <w:basedOn w:val="Listenabsatz"/>
    <w:qFormat/>
    <w:rsid w:val="003F7523"/>
    <w:pPr>
      <w:numPr>
        <w:numId w:val="2"/>
      </w:numPr>
    </w:pPr>
    <w:rPr>
      <w:rFonts w:cs="Tahoma"/>
    </w:rPr>
  </w:style>
  <w:style w:type="paragraph" w:styleId="Titel">
    <w:name w:val="Title"/>
    <w:basedOn w:val="Standard"/>
    <w:next w:val="Standard"/>
    <w:link w:val="TitelZchn"/>
    <w:uiPriority w:val="10"/>
    <w:qFormat/>
    <w:rsid w:val="00362834"/>
    <w:pPr>
      <w:spacing w:after="120" w:line="240" w:lineRule="auto"/>
      <w:contextualSpacing/>
    </w:pPr>
    <w:rPr>
      <w:rFonts w:ascii="SanukOT-Regular" w:eastAsiaTheme="majorEastAsia" w:hAnsi="SanukOT-Regular" w:cstheme="majorBidi"/>
      <w:b/>
      <w:color w:val="84B414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2834"/>
    <w:rPr>
      <w:rFonts w:ascii="SanukOT-Regular" w:eastAsiaTheme="majorEastAsia" w:hAnsi="SanukOT-Regular" w:cstheme="majorBidi"/>
      <w:b/>
      <w:color w:val="84B414"/>
      <w:spacing w:val="-10"/>
      <w:kern w:val="28"/>
      <w:sz w:val="36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490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C4901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4C4901"/>
    <w:rPr>
      <w:b/>
      <w:bCs/>
    </w:rPr>
  </w:style>
  <w:style w:type="character" w:customStyle="1" w:styleId="GrnFett">
    <w:name w:val="Grün Fett"/>
    <w:basedOn w:val="Absatz-Standardschriftart"/>
    <w:uiPriority w:val="1"/>
    <w:qFormat/>
    <w:rsid w:val="007A205C"/>
    <w:rPr>
      <w:rFonts w:ascii="SanukOT-Bold" w:hAnsi="SanukOT-Bold"/>
      <w:b/>
      <w:bCs/>
      <w:color w:val="84B414"/>
    </w:rPr>
  </w:style>
  <w:style w:type="paragraph" w:styleId="KeinLeerraum">
    <w:name w:val="No Spacing"/>
    <w:uiPriority w:val="1"/>
    <w:qFormat/>
    <w:rsid w:val="00683D47"/>
  </w:style>
  <w:style w:type="character" w:customStyle="1" w:styleId="apple-converted-space">
    <w:name w:val="apple-converted-space"/>
    <w:basedOn w:val="Absatz-Standardschriftart"/>
    <w:rsid w:val="001E36B9"/>
  </w:style>
  <w:style w:type="paragraph" w:styleId="NurText">
    <w:name w:val="Plain Text"/>
    <w:basedOn w:val="Standard"/>
    <w:link w:val="NurTextZchn"/>
    <w:uiPriority w:val="99"/>
    <w:semiHidden/>
    <w:unhideWhenUsed/>
    <w:rsid w:val="007F1753"/>
    <w:pPr>
      <w:spacing w:after="0" w:line="240" w:lineRule="auto"/>
    </w:pPr>
    <w:rPr>
      <w:rFonts w:ascii="Arial" w:hAnsi="Arial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1753"/>
    <w:rPr>
      <w:rFonts w:ascii="Arial" w:hAnsi="Arial"/>
      <w:szCs w:val="21"/>
    </w:rPr>
  </w:style>
  <w:style w:type="character" w:styleId="Platzhaltertext">
    <w:name w:val="Placeholder Text"/>
    <w:basedOn w:val="Absatz-Standardschriftart"/>
    <w:uiPriority w:val="99"/>
    <w:semiHidden/>
    <w:rsid w:val="006E716F"/>
    <w:rPr>
      <w:color w:val="808080"/>
    </w:rPr>
  </w:style>
  <w:style w:type="paragraph" w:customStyle="1" w:styleId="lead-paragraph">
    <w:name w:val="lead-paragraph"/>
    <w:basedOn w:val="Standard"/>
    <w:rsid w:val="0053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16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alendar-entrydate">
    <w:name w:val="calendar-entry__date"/>
    <w:basedOn w:val="Absatz-Standardschriftart"/>
    <w:rsid w:val="00FC38AE"/>
  </w:style>
  <w:style w:type="character" w:customStyle="1" w:styleId="Pinkbold">
    <w:name w:val="Pink bold"/>
    <w:basedOn w:val="Absatz-Standardschriftart"/>
    <w:uiPriority w:val="1"/>
    <w:rsid w:val="00136FFE"/>
    <w:rPr>
      <w:rFonts w:ascii="SanukOT-Regular" w:hAnsi="SanukOT-Regular" w:cs="Arial"/>
      <w:b/>
      <w:bCs/>
      <w:color w:val="E1007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89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89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19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674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781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807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7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924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7836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82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36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78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4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breu/Desktop/GRU&#776;NE%20Stadt%20St.Gallen/00_Vorlagen/00_Vorlage%20Brie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9e7d75-c691-462c-928d-0706561042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4F0BB01AD3840B2BFA3743801E39E" ma:contentTypeVersion="15" ma:contentTypeDescription="Ein neues Dokument erstellen." ma:contentTypeScope="" ma:versionID="eb8da906ddb0c90a55e7b3966fec730a">
  <xsd:schema xmlns:xsd="http://www.w3.org/2001/XMLSchema" xmlns:xs="http://www.w3.org/2001/XMLSchema" xmlns:p="http://schemas.microsoft.com/office/2006/metadata/properties" xmlns:ns3="349e7d75-c691-462c-928d-0706561042c4" xmlns:ns4="de661ec9-9385-47d7-a24a-10918c536cd8" targetNamespace="http://schemas.microsoft.com/office/2006/metadata/properties" ma:root="true" ma:fieldsID="c9d853f9622ff0ee267a3ba81bca63ea" ns3:_="" ns4:_="">
    <xsd:import namespace="349e7d75-c691-462c-928d-0706561042c4"/>
    <xsd:import namespace="de661ec9-9385-47d7-a24a-10918c536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7d75-c691-462c-928d-070656104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61ec9-9385-47d7-a24a-10918c536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F5BAF-8961-41D5-8003-D3A4FC000892}">
  <ds:schemaRefs>
    <ds:schemaRef ds:uri="http://schemas.microsoft.com/office/2006/metadata/properties"/>
    <ds:schemaRef ds:uri="http://schemas.microsoft.com/office/infopath/2007/PartnerControls"/>
    <ds:schemaRef ds:uri="349e7d75-c691-462c-928d-0706561042c4"/>
  </ds:schemaRefs>
</ds:datastoreItem>
</file>

<file path=customXml/itemProps2.xml><?xml version="1.0" encoding="utf-8"?>
<ds:datastoreItem xmlns:ds="http://schemas.openxmlformats.org/officeDocument/2006/customXml" ds:itemID="{8AFF2AC1-E94B-4490-A0E3-053E91BBA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8A36C-BDAD-4A3F-84E9-9C4B7807E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7d75-c691-462c-928d-0706561042c4"/>
    <ds:schemaRef ds:uri="de661ec9-9385-47d7-a24a-10918c536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1FD591-1F33-4C4F-B2B8-B9681927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00_Vorlage Brief.dotx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michael.breu@gruene-sg.ch</cp:lastModifiedBy>
  <cp:revision>3</cp:revision>
  <cp:lastPrinted>2022-08-20T18:31:00Z</cp:lastPrinted>
  <dcterms:created xsi:type="dcterms:W3CDTF">2025-04-17T08:47:00Z</dcterms:created>
  <dcterms:modified xsi:type="dcterms:W3CDTF">2025-04-17T08:49:00Z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0x01010086A4F0BB01AD3840B2BFA3743801E39E</vt:lpwstr>
  </property>
</Properties>
</file>